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2E" w:rsidRDefault="00166B2E" w:rsidP="00C50623"/>
    <w:p w:rsidR="00166B2E" w:rsidRDefault="00166B2E" w:rsidP="00C50623"/>
    <w:p w:rsidR="00166B2E" w:rsidRDefault="00166B2E" w:rsidP="00C50623"/>
    <w:p w:rsidR="00166B2E" w:rsidRDefault="00166B2E" w:rsidP="00C50623"/>
    <w:p w:rsidR="00170588" w:rsidRDefault="00166B2E" w:rsidP="00166B2E">
      <w:pPr>
        <w:spacing w:line="720" w:lineRule="auto"/>
        <w:ind w:left="1440" w:firstLine="720"/>
      </w:pPr>
      <w:r>
        <w:rPr>
          <w:noProof/>
          <w:color w:val="00B0F0"/>
          <w:lang w:eastAsia="en-US"/>
        </w:rPr>
        <w:drawing>
          <wp:inline distT="0" distB="0" distL="0" distR="0" wp14:anchorId="32C042E3" wp14:editId="14D2DE00">
            <wp:extent cx="4114800" cy="949862"/>
            <wp:effectExtent l="133350" t="152400" r="323850" b="327025"/>
            <wp:docPr id="2" name="Picture 2" descr="C:\Users\danda.satish\AppData\Local\Microsoft\Windows\INetCache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da.satish\AppData\Local\Microsoft\Windows\INetCache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855" cy="958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0588" w:rsidRDefault="00170588" w:rsidP="00170588">
      <w:pPr>
        <w:ind w:firstLine="720"/>
      </w:pPr>
    </w:p>
    <w:p w:rsidR="00170588" w:rsidRDefault="00170588" w:rsidP="00166B2E"/>
    <w:p w:rsidR="00B4098E" w:rsidRDefault="00170588" w:rsidP="000D077C">
      <w:pPr>
        <w:ind w:firstLine="720"/>
        <w:jc w:val="center"/>
      </w:pPr>
      <w:r>
        <w:br w:type="textWrapping" w:clear="all"/>
      </w:r>
    </w:p>
    <w:p w:rsidR="00C50623" w:rsidRPr="000D077C" w:rsidRDefault="000D077C" w:rsidP="000D077C">
      <w:pPr>
        <w:ind w:firstLine="720"/>
        <w:jc w:val="center"/>
        <w:rPr>
          <w:color w:val="DF1010" w:themeColor="accent1" w:themeShade="BF"/>
          <w:sz w:val="44"/>
          <w:szCs w:val="44"/>
        </w:rPr>
      </w:pPr>
      <w:r w:rsidRPr="000D077C">
        <w:rPr>
          <w:color w:val="DF1010" w:themeColor="accent1" w:themeShade="BF"/>
          <w:sz w:val="44"/>
          <w:szCs w:val="44"/>
        </w:rPr>
        <w:t>CLIENT PROJECT REPORT.</w:t>
      </w:r>
    </w:p>
    <w:p w:rsidR="00C50623" w:rsidRDefault="00B920B5" w:rsidP="00B920B5">
      <w:pPr>
        <w:ind w:firstLine="720"/>
      </w:pPr>
      <w:r>
        <w:tab/>
      </w:r>
      <w:r>
        <w:tab/>
      </w:r>
      <w:r>
        <w:tab/>
        <w:t xml:space="preserve">     </w:t>
      </w:r>
    </w:p>
    <w:p w:rsidR="00C50623" w:rsidRDefault="00C50623" w:rsidP="00C50623">
      <w:pPr>
        <w:pStyle w:val="Subtitle"/>
      </w:pPr>
    </w:p>
    <w:p w:rsidR="00C50623" w:rsidRDefault="00C50623" w:rsidP="00C50623">
      <w:pPr>
        <w:pStyle w:val="Subtitle"/>
      </w:pPr>
    </w:p>
    <w:p w:rsidR="000D077C" w:rsidRDefault="000D077C" w:rsidP="000D077C">
      <w:pPr>
        <w:pStyle w:val="Subtitle"/>
        <w:jc w:val="center"/>
      </w:pPr>
      <w:r>
        <w:t xml:space="preserve">Version </w:t>
      </w:r>
      <w:sdt>
        <w:sdtPr>
          <w:id w:val="725191026"/>
        </w:sdtPr>
        <w:sdtEndPr/>
        <w:sdtContent>
          <w:r>
            <w:t>1.0</w:t>
          </w:r>
        </w:sdtContent>
      </w:sdt>
    </w:p>
    <w:p w:rsidR="00C50623" w:rsidRDefault="00C50623" w:rsidP="00C50623">
      <w:pPr>
        <w:pStyle w:val="Subtitle"/>
      </w:pPr>
    </w:p>
    <w:p w:rsidR="00125783" w:rsidRPr="00166B2E" w:rsidRDefault="00125783" w:rsidP="00166B2E"/>
    <w:p w:rsidR="00C50623" w:rsidRDefault="00C50623" w:rsidP="000D077C">
      <w:pPr>
        <w:pStyle w:val="Subtitle"/>
        <w:jc w:val="left"/>
      </w:pPr>
      <w:r>
        <w:tab/>
      </w:r>
      <w:r>
        <w:tab/>
      </w:r>
      <w:r>
        <w:tab/>
      </w:r>
    </w:p>
    <w:p w:rsidR="00C50623" w:rsidRPr="00C50623" w:rsidRDefault="00310437" w:rsidP="00C50623">
      <w:pPr>
        <w:pStyle w:val="Contactinfo"/>
        <w:rPr>
          <w:rFonts w:ascii="Times New Roman" w:hAnsi="Times New Roman" w:cs="Times New Roman"/>
          <w:color w:val="0070C0"/>
          <w:sz w:val="24"/>
          <w:szCs w:val="24"/>
        </w:rPr>
      </w:pPr>
      <w:sdt>
        <w:sdtPr>
          <w:rPr>
            <w:rFonts w:ascii="Times New Roman" w:hAnsi="Times New Roman" w:cs="Times New Roman"/>
            <w:color w:val="0070C0"/>
            <w:sz w:val="24"/>
            <w:szCs w:val="24"/>
          </w:rPr>
          <w:alias w:val="Company"/>
          <w:tag w:val=""/>
          <w:id w:val="733736139"/>
          <w:placeholder>
            <w:docPart w:val="F9383A51B4434B50B84F72D7B31250F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50623" w:rsidRPr="00C50623">
            <w:rPr>
              <w:rFonts w:ascii="Times New Roman" w:hAnsi="Times New Roman" w:cs="Times New Roman"/>
              <w:color w:val="0070C0"/>
              <w:sz w:val="24"/>
              <w:szCs w:val="24"/>
            </w:rPr>
            <w:t>GOLARS NETWORKS PVT LTD.</w:t>
          </w:r>
        </w:sdtContent>
      </w:sdt>
    </w:p>
    <w:p w:rsidR="00C50623" w:rsidRPr="00170588" w:rsidRDefault="00C50623" w:rsidP="00C50623">
      <w:pPr>
        <w:ind w:firstLine="720"/>
      </w:pPr>
      <w:r w:rsidRPr="00C50623">
        <w:rPr>
          <w:rFonts w:ascii="Times New Roman" w:hAnsi="Times New Roman" w:cs="Times New Roman"/>
          <w:color w:val="0070C0"/>
        </w:rPr>
        <w:tab/>
      </w:r>
      <w:r w:rsidRPr="00C50623">
        <w:rPr>
          <w:rFonts w:ascii="Times New Roman" w:hAnsi="Times New Roman" w:cs="Times New Roman"/>
          <w:color w:val="0070C0"/>
        </w:rPr>
        <w:tab/>
      </w:r>
      <w:r w:rsidRPr="00C50623">
        <w:rPr>
          <w:rFonts w:ascii="Times New Roman" w:hAnsi="Times New Roman" w:cs="Times New Roman"/>
          <w:color w:val="0070C0"/>
        </w:rPr>
        <w:tab/>
      </w:r>
      <w:r w:rsidRPr="00C50623">
        <w:rPr>
          <w:rFonts w:ascii="Times New Roman" w:hAnsi="Times New Roman" w:cs="Times New Roman"/>
          <w:color w:val="0070C0"/>
        </w:rPr>
        <w:tab/>
      </w:r>
      <w:r w:rsidRPr="00C50623">
        <w:rPr>
          <w:rFonts w:ascii="Times New Roman" w:hAnsi="Times New Roman" w:cs="Times New Roman"/>
          <w:color w:val="0070C0"/>
        </w:rPr>
        <w:tab/>
      </w:r>
      <w:r w:rsidRPr="00C50623">
        <w:rPr>
          <w:rFonts w:ascii="Times New Roman" w:hAnsi="Times New Roman" w:cs="Times New Roman"/>
          <w:color w:val="0070C0"/>
        </w:rPr>
        <w:tab/>
      </w:r>
      <w:r w:rsidRPr="00C50623">
        <w:rPr>
          <w:rFonts w:ascii="Times New Roman" w:hAnsi="Times New Roman" w:cs="Times New Roman"/>
          <w:color w:val="0070C0"/>
        </w:rPr>
        <w:tab/>
      </w:r>
      <w:r w:rsidRPr="00C50623"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</w:rPr>
        <w:t xml:space="preserve">          </w:t>
      </w:r>
      <w:r w:rsidRPr="00C50623">
        <w:rPr>
          <w:rFonts w:ascii="Times New Roman" w:hAnsi="Times New Roman" w:cs="Times New Roman"/>
          <w:color w:val="0070C0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2"/>
            <w:szCs w:val="22"/>
          </w:rPr>
          <w:alias w:val="Company Address"/>
          <w:tag w:val=""/>
          <w:id w:val="-1515219664"/>
          <w:placeholder>
            <w:docPart w:val="8CD7DF552E05443DB01D748FE936162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C50623">
            <w:rPr>
              <w:rFonts w:ascii="Times New Roman" w:hAnsi="Times New Roman" w:cs="Times New Roman"/>
              <w:color w:val="0070C0"/>
              <w:sz w:val="22"/>
              <w:szCs w:val="22"/>
            </w:rPr>
            <w:t>#170/67,171, Balaji Empire, Hitech City.</w:t>
          </w:r>
        </w:sdtContent>
      </w:sdt>
    </w:p>
    <w:p w:rsidR="00B4098E" w:rsidRPr="00E5764C" w:rsidRDefault="00A06241" w:rsidP="00E5764C">
      <w:pPr>
        <w:pStyle w:val="Heading1"/>
        <w:keepNext w:val="0"/>
        <w:keepLines w:val="0"/>
        <w:pageBreakBefore/>
        <w:rPr>
          <w:b/>
          <w:color w:val="00B0F0"/>
          <w:sz w:val="24"/>
          <w:szCs w:val="24"/>
        </w:rPr>
      </w:pPr>
      <w:r w:rsidRPr="00E5764C">
        <w:rPr>
          <w:b/>
          <w:color w:val="00B0F0"/>
          <w:sz w:val="24"/>
          <w:szCs w:val="24"/>
        </w:rPr>
        <w:lastRenderedPageBreak/>
        <w:t>Index</w:t>
      </w:r>
      <w:r w:rsidR="00E5764C" w:rsidRPr="00E5764C">
        <w:rPr>
          <w:b/>
          <w:color w:val="00B0F0"/>
          <w:sz w:val="24"/>
          <w:szCs w:val="24"/>
        </w:rPr>
        <w:t>:</w:t>
      </w:r>
    </w:p>
    <w:p w:rsidR="00FD6287" w:rsidRDefault="007F0167" w:rsidP="0093705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Project Summary</w:t>
      </w:r>
      <w:r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7204C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--------------------------------------------------</w:t>
      </w:r>
      <w:r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EE4427"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</w:t>
      </w:r>
      <w:r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</w:p>
    <w:p w:rsidR="00766E04" w:rsidRPr="00766E04" w:rsidRDefault="00624956" w:rsidP="0093705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Project Roles</w:t>
      </w:r>
      <w:r w:rsid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766E04"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766E04"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7204C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766E04"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--------------------------------------------------</w:t>
      </w:r>
      <w:r w:rsidR="00766E04"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766E04"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</w:t>
      </w:r>
      <w:r w:rsidR="00766E04" w:rsidRPr="00766E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</w:p>
    <w:p w:rsidR="00766E04" w:rsidRDefault="00B920B5" w:rsidP="0093705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Tools </w:t>
      </w:r>
      <w:r w:rsidR="0093705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</w:t>
      </w:r>
      <w:r w:rsidR="007204C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7204C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--------------------------------------------------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BE0D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</w:p>
    <w:p w:rsidR="006D567C" w:rsidRPr="00EC540D" w:rsidRDefault="00937052" w:rsidP="00EC540D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Guidelines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-------------------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-------------------------------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6.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4.1) Admin Module 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--------------------------------------------------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7.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4.2) Consular Module    --------------------------------------------------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8.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4.3) Student Module 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--------------------------------------------------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9.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4.4) BDM Module 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--------------------------------------------------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10.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4.5) Client Module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--------------------------------------------------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11.</w:t>
      </w:r>
      <w:r w:rsidR="006D567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</w:p>
    <w:p w:rsidR="00937052" w:rsidRPr="00766E04" w:rsidRDefault="00937052" w:rsidP="0093705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C25E8D" w:rsidRPr="00766E04" w:rsidRDefault="00C25E8D" w:rsidP="00C25E8D">
      <w:pPr>
        <w:rPr>
          <w:rFonts w:ascii="Times New Roman" w:hAnsi="Times New Roman" w:cs="Times New Roman"/>
          <w:b/>
          <w:sz w:val="28"/>
          <w:szCs w:val="28"/>
        </w:rPr>
      </w:pPr>
    </w:p>
    <w:p w:rsidR="00C25E8D" w:rsidRDefault="00C25E8D" w:rsidP="00C25E8D"/>
    <w:p w:rsidR="00C25E8D" w:rsidRDefault="00C25E8D" w:rsidP="00C25E8D"/>
    <w:p w:rsidR="00C25E8D" w:rsidRDefault="00C25E8D" w:rsidP="00C25E8D"/>
    <w:p w:rsidR="00C25E8D" w:rsidRDefault="00C25E8D" w:rsidP="00C25E8D"/>
    <w:p w:rsidR="00C25E8D" w:rsidRDefault="00C25E8D" w:rsidP="00C25E8D"/>
    <w:p w:rsidR="00C25E8D" w:rsidRDefault="00C25E8D" w:rsidP="00C25E8D"/>
    <w:p w:rsidR="00C25E8D" w:rsidRDefault="00C25E8D" w:rsidP="00C25E8D"/>
    <w:p w:rsidR="00C25E8D" w:rsidRDefault="00C25E8D" w:rsidP="00C25E8D"/>
    <w:p w:rsidR="00C25E8D" w:rsidRDefault="00C25E8D" w:rsidP="00C25E8D"/>
    <w:p w:rsidR="00C25E8D" w:rsidRDefault="00C25E8D" w:rsidP="00C25E8D"/>
    <w:p w:rsidR="00D44FCC" w:rsidRPr="00647E87" w:rsidRDefault="00D44FCC" w:rsidP="00D44FCC">
      <w:pPr>
        <w:pStyle w:val="Heading1"/>
        <w:rPr>
          <w:b/>
          <w:color w:val="00B0F0"/>
          <w:sz w:val="24"/>
          <w:szCs w:val="24"/>
        </w:rPr>
      </w:pPr>
      <w:r w:rsidRPr="00647E87">
        <w:rPr>
          <w:b/>
          <w:color w:val="00B0F0"/>
          <w:sz w:val="24"/>
          <w:szCs w:val="24"/>
        </w:rPr>
        <w:lastRenderedPageBreak/>
        <w:t xml:space="preserve">Project </w:t>
      </w:r>
      <w:r w:rsidR="00647E87" w:rsidRPr="00647E87">
        <w:rPr>
          <w:b/>
          <w:color w:val="00B0F0"/>
          <w:sz w:val="24"/>
          <w:szCs w:val="24"/>
        </w:rPr>
        <w:t>Summary:</w:t>
      </w:r>
    </w:p>
    <w:p w:rsidR="00E5764C" w:rsidRPr="00DA56F5" w:rsidRDefault="00E5764C" w:rsidP="003625B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>Client is a complete Tracking System for a Student. Its main purpose to track the complete student activity from the joining in Golars Networks till he placed.</w:t>
      </w:r>
      <w:r w:rsidR="008345B0" w:rsidRPr="00DA56F5">
        <w:rPr>
          <w:rFonts w:ascii="Times New Roman" w:hAnsi="Times New Roman" w:cs="Times New Roman"/>
          <w:sz w:val="28"/>
          <w:szCs w:val="28"/>
        </w:rPr>
        <w:t xml:space="preserve"> systematic maintenance of data related to Student, co-curricular activities.</w:t>
      </w:r>
    </w:p>
    <w:p w:rsidR="00D53D74" w:rsidRPr="00DA56F5" w:rsidRDefault="001E2F1B" w:rsidP="001E2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ab/>
      </w:r>
      <w:r w:rsidR="00D53D74" w:rsidRPr="00DA56F5">
        <w:rPr>
          <w:rStyle w:val="Strong"/>
          <w:rFonts w:ascii="Times New Roman" w:hAnsi="Times New Roman" w:cs="Times New Roman"/>
          <w:b w:val="0"/>
          <w:sz w:val="28"/>
          <w:szCs w:val="28"/>
        </w:rPr>
        <w:t>This System strategically tracks all aspects of the</w:t>
      </w:r>
      <w:r w:rsidRPr="00DA56F5">
        <w:rPr>
          <w:rFonts w:ascii="Times New Roman" w:hAnsi="Times New Roman" w:cs="Times New Roman"/>
          <w:sz w:val="28"/>
          <w:szCs w:val="28"/>
        </w:rPr>
        <w:t xml:space="preserve"> student attendance in classrooms, </w:t>
      </w:r>
    </w:p>
    <w:p w:rsidR="002D2BAB" w:rsidRPr="00DA56F5" w:rsidRDefault="00D231C4" w:rsidP="001E2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>Real Time Labs &amp; Class Room Labs</w:t>
      </w:r>
      <w:r w:rsidR="002D2BAB" w:rsidRPr="00DA56F5">
        <w:rPr>
          <w:rFonts w:ascii="Times New Roman" w:hAnsi="Times New Roman" w:cs="Times New Roman"/>
          <w:sz w:val="28"/>
          <w:szCs w:val="28"/>
        </w:rPr>
        <w:t xml:space="preserve">, </w:t>
      </w:r>
      <w:r w:rsidR="001E2F1B" w:rsidRPr="00DA56F5">
        <w:rPr>
          <w:rFonts w:ascii="Times New Roman" w:hAnsi="Times New Roman" w:cs="Times New Roman"/>
          <w:sz w:val="28"/>
          <w:szCs w:val="28"/>
        </w:rPr>
        <w:t>Generate and print attendance reports</w:t>
      </w:r>
      <w:r w:rsidR="002D2BAB" w:rsidRPr="00DA56F5">
        <w:rPr>
          <w:rFonts w:ascii="Times New Roman" w:hAnsi="Times New Roman" w:cs="Times New Roman"/>
          <w:sz w:val="28"/>
          <w:szCs w:val="28"/>
        </w:rPr>
        <w:t xml:space="preserve">, </w:t>
      </w:r>
      <w:r w:rsidR="00784A48" w:rsidRPr="00DA56F5">
        <w:rPr>
          <w:rFonts w:ascii="Times New Roman" w:hAnsi="Times New Roman" w:cs="Times New Roman"/>
          <w:sz w:val="28"/>
          <w:szCs w:val="28"/>
        </w:rPr>
        <w:t>and</w:t>
      </w:r>
      <w:r w:rsidR="002D2BAB" w:rsidRPr="00DA56F5">
        <w:rPr>
          <w:rFonts w:ascii="Times New Roman" w:hAnsi="Times New Roman" w:cs="Times New Roman"/>
          <w:sz w:val="28"/>
          <w:szCs w:val="28"/>
        </w:rPr>
        <w:t xml:space="preserve"> add Materials, Attachments Based on Course.</w:t>
      </w:r>
    </w:p>
    <w:p w:rsidR="009D3522" w:rsidRPr="00DA56F5" w:rsidRDefault="009D3522" w:rsidP="009D35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ab/>
        <w:t xml:space="preserve">Another Main Future in This Project </w:t>
      </w:r>
      <w:r w:rsidR="00240EDC" w:rsidRPr="00DA56F5">
        <w:rPr>
          <w:rFonts w:ascii="Times New Roman" w:hAnsi="Times New Roman" w:cs="Times New Roman"/>
          <w:sz w:val="28"/>
          <w:szCs w:val="28"/>
        </w:rPr>
        <w:t>Is Conduct</w:t>
      </w:r>
      <w:r w:rsidRPr="00DA56F5">
        <w:rPr>
          <w:rFonts w:ascii="Times New Roman" w:hAnsi="Times New Roman" w:cs="Times New Roman"/>
          <w:sz w:val="28"/>
          <w:szCs w:val="28"/>
        </w:rPr>
        <w:t xml:space="preserve"> Mock Tests, Mock Interviews, and client IQ. This helps them improve the right direction and use these skills as a basis for deciding appropriate career.</w:t>
      </w:r>
    </w:p>
    <w:p w:rsidR="00922A53" w:rsidRPr="00DA56F5" w:rsidRDefault="00922A53" w:rsidP="009D35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ab/>
        <w:t xml:space="preserve">If Student has any Issues. </w:t>
      </w:r>
      <w:r w:rsidR="00A54FC9" w:rsidRPr="00DA56F5">
        <w:rPr>
          <w:rFonts w:ascii="Times New Roman" w:hAnsi="Times New Roman" w:cs="Times New Roman"/>
          <w:sz w:val="28"/>
          <w:szCs w:val="28"/>
        </w:rPr>
        <w:t xml:space="preserve">Then </w:t>
      </w:r>
      <w:r w:rsidRPr="00DA56F5">
        <w:rPr>
          <w:rFonts w:ascii="Times New Roman" w:hAnsi="Times New Roman" w:cs="Times New Roman"/>
          <w:sz w:val="28"/>
          <w:szCs w:val="28"/>
        </w:rPr>
        <w:t>they can</w:t>
      </w:r>
      <w:r w:rsidR="00A54FC9" w:rsidRPr="00DA56F5">
        <w:rPr>
          <w:rFonts w:ascii="Times New Roman" w:hAnsi="Times New Roman" w:cs="Times New Roman"/>
          <w:sz w:val="28"/>
          <w:szCs w:val="28"/>
        </w:rPr>
        <w:t xml:space="preserve"> raise t</w:t>
      </w:r>
      <w:r w:rsidRPr="00DA56F5">
        <w:rPr>
          <w:rFonts w:ascii="Times New Roman" w:hAnsi="Times New Roman" w:cs="Times New Roman"/>
          <w:sz w:val="28"/>
          <w:szCs w:val="28"/>
        </w:rPr>
        <w:t>he Issue.</w:t>
      </w:r>
      <w:r w:rsidR="00A54FC9" w:rsidRPr="00DA56F5">
        <w:rPr>
          <w:rFonts w:ascii="Times New Roman" w:hAnsi="Times New Roman" w:cs="Times New Roman"/>
          <w:sz w:val="28"/>
          <w:szCs w:val="28"/>
        </w:rPr>
        <w:t xml:space="preserve"> When the Student feel satisfied</w:t>
      </w:r>
      <w:r w:rsidRPr="00DA56F5">
        <w:rPr>
          <w:rFonts w:ascii="Times New Roman" w:hAnsi="Times New Roman" w:cs="Times New Roman"/>
          <w:sz w:val="28"/>
          <w:szCs w:val="28"/>
        </w:rPr>
        <w:t xml:space="preserve"> from that Issue nobody can Closed That </w:t>
      </w:r>
      <w:r w:rsidR="00A54FC9" w:rsidRPr="00DA56F5">
        <w:rPr>
          <w:rFonts w:ascii="Times New Roman" w:hAnsi="Times New Roman" w:cs="Times New Roman"/>
          <w:sz w:val="28"/>
          <w:szCs w:val="28"/>
        </w:rPr>
        <w:t>Issue</w:t>
      </w:r>
      <w:r w:rsidRPr="00DA56F5">
        <w:rPr>
          <w:rFonts w:ascii="Times New Roman" w:hAnsi="Times New Roman" w:cs="Times New Roman"/>
          <w:sz w:val="28"/>
          <w:szCs w:val="28"/>
        </w:rPr>
        <w:t xml:space="preserve">. It’s another Useful </w:t>
      </w:r>
      <w:r w:rsidR="00A54FC9" w:rsidRPr="00DA56F5">
        <w:rPr>
          <w:rFonts w:ascii="Times New Roman" w:hAnsi="Times New Roman" w:cs="Times New Roman"/>
          <w:sz w:val="28"/>
          <w:szCs w:val="28"/>
        </w:rPr>
        <w:t>Fea</w:t>
      </w:r>
      <w:r w:rsidRPr="00DA56F5">
        <w:rPr>
          <w:rFonts w:ascii="Times New Roman" w:hAnsi="Times New Roman" w:cs="Times New Roman"/>
          <w:sz w:val="28"/>
          <w:szCs w:val="28"/>
        </w:rPr>
        <w:t>ture for Student.</w:t>
      </w:r>
    </w:p>
    <w:p w:rsidR="007F74FD" w:rsidRPr="00DA56F5" w:rsidRDefault="00044974" w:rsidP="00DC241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 xml:space="preserve">This module will connect the </w:t>
      </w:r>
      <w:r w:rsidR="00EE4427" w:rsidRPr="00DA56F5">
        <w:rPr>
          <w:rFonts w:ascii="Times New Roman" w:hAnsi="Times New Roman" w:cs="Times New Roman"/>
          <w:sz w:val="28"/>
          <w:szCs w:val="28"/>
        </w:rPr>
        <w:t>Counselors</w:t>
      </w:r>
      <w:r w:rsidRPr="00DA56F5">
        <w:rPr>
          <w:rFonts w:ascii="Times New Roman" w:hAnsi="Times New Roman" w:cs="Times New Roman"/>
          <w:sz w:val="28"/>
          <w:szCs w:val="28"/>
        </w:rPr>
        <w:t xml:space="preserve"> via Short Message Service “SMS and Email, these communication techniques will convoy data between the </w:t>
      </w:r>
      <w:r w:rsidR="00EE4427" w:rsidRPr="00DA56F5">
        <w:rPr>
          <w:rFonts w:ascii="Times New Roman" w:hAnsi="Times New Roman" w:cs="Times New Roman"/>
          <w:sz w:val="28"/>
          <w:szCs w:val="28"/>
        </w:rPr>
        <w:t>Counselors</w:t>
      </w:r>
      <w:r w:rsidRPr="00DA56F5">
        <w:rPr>
          <w:rFonts w:ascii="Times New Roman" w:hAnsi="Times New Roman" w:cs="Times New Roman"/>
          <w:sz w:val="28"/>
          <w:szCs w:val="28"/>
        </w:rPr>
        <w:t xml:space="preserve"> and the </w:t>
      </w:r>
      <w:r w:rsidR="00EE4427" w:rsidRPr="00DA56F5">
        <w:rPr>
          <w:rFonts w:ascii="Times New Roman" w:hAnsi="Times New Roman" w:cs="Times New Roman"/>
          <w:sz w:val="28"/>
          <w:szCs w:val="28"/>
        </w:rPr>
        <w:t>Students</w:t>
      </w:r>
      <w:r w:rsidRPr="00DA56F5">
        <w:rPr>
          <w:rFonts w:ascii="Times New Roman" w:hAnsi="Times New Roman" w:cs="Times New Roman"/>
          <w:sz w:val="28"/>
          <w:szCs w:val="28"/>
        </w:rPr>
        <w:t>.</w:t>
      </w:r>
    </w:p>
    <w:p w:rsidR="0019712A" w:rsidRPr="00DA56F5" w:rsidRDefault="00DC2412" w:rsidP="0019712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 xml:space="preserve">When </w:t>
      </w:r>
      <w:r w:rsidR="0019712A" w:rsidRPr="00DA56F5">
        <w:rPr>
          <w:rFonts w:ascii="Times New Roman" w:hAnsi="Times New Roman" w:cs="Times New Roman"/>
          <w:sz w:val="28"/>
          <w:szCs w:val="28"/>
        </w:rPr>
        <w:t>Recruiter</w:t>
      </w:r>
      <w:r w:rsidRPr="00DA56F5">
        <w:rPr>
          <w:rFonts w:ascii="Times New Roman" w:hAnsi="Times New Roman" w:cs="Times New Roman"/>
          <w:sz w:val="28"/>
          <w:szCs w:val="28"/>
        </w:rPr>
        <w:t xml:space="preserve"> Schedule an Interview to Student with the client. </w:t>
      </w:r>
      <w:r w:rsidR="0019712A" w:rsidRPr="00DA56F5">
        <w:rPr>
          <w:rFonts w:ascii="Times New Roman" w:hAnsi="Times New Roman" w:cs="Times New Roman"/>
          <w:sz w:val="28"/>
          <w:szCs w:val="28"/>
        </w:rPr>
        <w:t xml:space="preserve">Recruiter track the details of student till he </w:t>
      </w:r>
      <w:r w:rsidR="00D727E0" w:rsidRPr="00DA56F5">
        <w:rPr>
          <w:rFonts w:ascii="Times New Roman" w:hAnsi="Times New Roman" w:cs="Times New Roman"/>
          <w:sz w:val="28"/>
          <w:szCs w:val="28"/>
        </w:rPr>
        <w:t>attends</w:t>
      </w:r>
      <w:r w:rsidR="0019712A" w:rsidRPr="00DA56F5">
        <w:rPr>
          <w:rFonts w:ascii="Times New Roman" w:hAnsi="Times New Roman" w:cs="Times New Roman"/>
          <w:sz w:val="28"/>
          <w:szCs w:val="28"/>
        </w:rPr>
        <w:t xml:space="preserve"> the interview, when he </w:t>
      </w:r>
      <w:r w:rsidR="00D727E0" w:rsidRPr="00DA56F5">
        <w:rPr>
          <w:rFonts w:ascii="Times New Roman" w:hAnsi="Times New Roman" w:cs="Times New Roman"/>
          <w:sz w:val="28"/>
          <w:szCs w:val="28"/>
        </w:rPr>
        <w:t>attends</w:t>
      </w:r>
      <w:r w:rsidR="0019712A" w:rsidRPr="00DA56F5">
        <w:rPr>
          <w:rFonts w:ascii="Times New Roman" w:hAnsi="Times New Roman" w:cs="Times New Roman"/>
          <w:sz w:val="28"/>
          <w:szCs w:val="28"/>
        </w:rPr>
        <w:t xml:space="preserve"> the interview client will track the Performance of student </w:t>
      </w:r>
      <w:r w:rsidR="00D727E0" w:rsidRPr="00DA56F5">
        <w:rPr>
          <w:rFonts w:ascii="Times New Roman" w:hAnsi="Times New Roman" w:cs="Times New Roman"/>
          <w:sz w:val="28"/>
          <w:szCs w:val="28"/>
        </w:rPr>
        <w:t>each</w:t>
      </w:r>
      <w:r w:rsidR="0019712A" w:rsidRPr="00DA56F5">
        <w:rPr>
          <w:rFonts w:ascii="Times New Roman" w:hAnsi="Times New Roman" w:cs="Times New Roman"/>
          <w:sz w:val="28"/>
          <w:szCs w:val="28"/>
        </w:rPr>
        <w:t xml:space="preserve"> round closely and send back all the details to the recruiter.</w:t>
      </w:r>
    </w:p>
    <w:p w:rsidR="0019712A" w:rsidRPr="00DA56F5" w:rsidRDefault="0019712A" w:rsidP="0019712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A56F5">
        <w:rPr>
          <w:rFonts w:ascii="Times New Roman" w:hAnsi="Times New Roman" w:cs="Times New Roman"/>
          <w:sz w:val="28"/>
          <w:szCs w:val="28"/>
        </w:rPr>
        <w:t xml:space="preserve">Suppose if the Student has stuck in </w:t>
      </w:r>
      <w:r w:rsidR="00D727E0" w:rsidRPr="00DA56F5">
        <w:rPr>
          <w:rFonts w:ascii="Times New Roman" w:hAnsi="Times New Roman" w:cs="Times New Roman"/>
          <w:sz w:val="28"/>
          <w:szCs w:val="28"/>
        </w:rPr>
        <w:t xml:space="preserve">first, </w:t>
      </w:r>
      <w:r w:rsidRPr="00DA56F5">
        <w:rPr>
          <w:rFonts w:ascii="Times New Roman" w:hAnsi="Times New Roman" w:cs="Times New Roman"/>
          <w:sz w:val="28"/>
          <w:szCs w:val="28"/>
        </w:rPr>
        <w:t xml:space="preserve">second or </w:t>
      </w:r>
      <w:r w:rsidR="00D727E0" w:rsidRPr="00DA56F5">
        <w:rPr>
          <w:rFonts w:ascii="Times New Roman" w:hAnsi="Times New Roman" w:cs="Times New Roman"/>
          <w:sz w:val="28"/>
          <w:szCs w:val="28"/>
        </w:rPr>
        <w:t xml:space="preserve">any other Technical </w:t>
      </w:r>
      <w:r w:rsidRPr="00DA56F5">
        <w:rPr>
          <w:rFonts w:ascii="Times New Roman" w:hAnsi="Times New Roman" w:cs="Times New Roman"/>
          <w:sz w:val="28"/>
          <w:szCs w:val="28"/>
        </w:rPr>
        <w:t xml:space="preserve">round in interview. Or else facing any difficulties. The track data of student will send back to recruiter this will help the Recruiter to overcome the difficulties of student </w:t>
      </w:r>
      <w:r w:rsidR="00D727E0" w:rsidRPr="00DA56F5">
        <w:rPr>
          <w:rFonts w:ascii="Times New Roman" w:hAnsi="Times New Roman" w:cs="Times New Roman"/>
          <w:sz w:val="28"/>
          <w:szCs w:val="28"/>
        </w:rPr>
        <w:t>and help the student to improve their Skills.</w:t>
      </w:r>
      <w:r w:rsidRPr="00DA5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427" w:rsidRDefault="00EE4427" w:rsidP="009D3522">
      <w:pPr>
        <w:spacing w:after="0"/>
        <w:rPr>
          <w:sz w:val="28"/>
          <w:szCs w:val="28"/>
        </w:rPr>
      </w:pPr>
    </w:p>
    <w:p w:rsidR="00922A53" w:rsidRPr="00DB374F" w:rsidRDefault="00922A53" w:rsidP="009D35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D3522" w:rsidRDefault="009D3522" w:rsidP="001E2F1B">
      <w:pPr>
        <w:spacing w:after="0"/>
        <w:rPr>
          <w:sz w:val="28"/>
          <w:szCs w:val="28"/>
        </w:rPr>
      </w:pPr>
    </w:p>
    <w:p w:rsidR="001E2F1B" w:rsidRDefault="002D2BAB" w:rsidP="001E2F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2BAB" w:rsidRDefault="002D2BAB" w:rsidP="001E2F1B">
      <w:pPr>
        <w:spacing w:after="0"/>
        <w:rPr>
          <w:sz w:val="28"/>
          <w:szCs w:val="28"/>
        </w:rPr>
      </w:pPr>
    </w:p>
    <w:p w:rsidR="00D53D74" w:rsidRDefault="002D2BAB" w:rsidP="001E2F1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3D74" w:rsidRDefault="008345B0" w:rsidP="008345B0">
      <w:pPr>
        <w:tabs>
          <w:tab w:val="left" w:pos="9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3D74" w:rsidRPr="002D2BAB" w:rsidRDefault="00D53D74" w:rsidP="001E2F1B">
      <w:pPr>
        <w:spacing w:after="0"/>
        <w:rPr>
          <w:sz w:val="28"/>
          <w:szCs w:val="28"/>
        </w:rPr>
      </w:pPr>
    </w:p>
    <w:p w:rsidR="001E2F1B" w:rsidRDefault="001E2F1B" w:rsidP="001E2F1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2F1B" w:rsidRDefault="001E2F1B" w:rsidP="001E2F1B">
      <w:pPr>
        <w:spacing w:after="0"/>
        <w:rPr>
          <w:sz w:val="28"/>
          <w:szCs w:val="28"/>
        </w:rPr>
      </w:pPr>
    </w:p>
    <w:p w:rsidR="006131E9" w:rsidRDefault="006131E9" w:rsidP="006131E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C00350" w:rsidRPr="00647E87" w:rsidRDefault="00624956" w:rsidP="00C00350">
      <w:pPr>
        <w:pStyle w:val="Heading1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Project </w:t>
      </w:r>
      <w:r w:rsidR="00624FB2">
        <w:rPr>
          <w:b/>
          <w:color w:val="00B0F0"/>
          <w:sz w:val="24"/>
          <w:szCs w:val="24"/>
        </w:rPr>
        <w:t>Roles</w:t>
      </w:r>
      <w:r w:rsidR="00C00350" w:rsidRPr="00647E87">
        <w:rPr>
          <w:b/>
          <w:color w:val="00B0F0"/>
          <w:sz w:val="24"/>
          <w:szCs w:val="24"/>
        </w:rPr>
        <w:t>: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3599"/>
        <w:gridCol w:w="3599"/>
        <w:gridCol w:w="3601"/>
      </w:tblGrid>
      <w:tr w:rsidR="00FB622D" w:rsidRPr="00A01D5E" w:rsidTr="00FB622D">
        <w:trPr>
          <w:trHeight w:val="579"/>
        </w:trPr>
        <w:tc>
          <w:tcPr>
            <w:tcW w:w="3599" w:type="dxa"/>
          </w:tcPr>
          <w:p w:rsidR="00FB622D" w:rsidRPr="00A01D5E" w:rsidRDefault="00FB622D" w:rsidP="00D44FCC">
            <w:pPr>
              <w:rPr>
                <w:color w:val="00B0F0"/>
                <w:sz w:val="24"/>
                <w:szCs w:val="24"/>
              </w:rPr>
            </w:pPr>
            <w:r w:rsidRPr="00A01D5E">
              <w:rPr>
                <w:color w:val="00B0F0"/>
                <w:sz w:val="24"/>
                <w:szCs w:val="24"/>
              </w:rPr>
              <w:t>Role</w:t>
            </w:r>
          </w:p>
        </w:tc>
        <w:tc>
          <w:tcPr>
            <w:tcW w:w="3599" w:type="dxa"/>
          </w:tcPr>
          <w:p w:rsidR="00FB622D" w:rsidRPr="00A01D5E" w:rsidRDefault="00FB622D" w:rsidP="00D44FCC">
            <w:pPr>
              <w:rPr>
                <w:color w:val="00B0F0"/>
                <w:sz w:val="24"/>
                <w:szCs w:val="24"/>
              </w:rPr>
            </w:pPr>
            <w:r w:rsidRPr="00A01D5E">
              <w:rPr>
                <w:color w:val="00B0F0"/>
                <w:sz w:val="24"/>
                <w:szCs w:val="24"/>
              </w:rPr>
              <w:t>Description</w:t>
            </w:r>
          </w:p>
        </w:tc>
        <w:tc>
          <w:tcPr>
            <w:tcW w:w="3601" w:type="dxa"/>
          </w:tcPr>
          <w:p w:rsidR="00FB622D" w:rsidRPr="00A01D5E" w:rsidRDefault="00FB622D" w:rsidP="00D44FCC">
            <w:pPr>
              <w:rPr>
                <w:color w:val="00B0F0"/>
                <w:sz w:val="24"/>
                <w:szCs w:val="24"/>
              </w:rPr>
            </w:pPr>
            <w:r w:rsidRPr="00A01D5E">
              <w:rPr>
                <w:color w:val="00B0F0"/>
                <w:sz w:val="24"/>
                <w:szCs w:val="24"/>
              </w:rPr>
              <w:t>Activity’s</w:t>
            </w:r>
          </w:p>
        </w:tc>
      </w:tr>
      <w:tr w:rsidR="00FB622D" w:rsidRPr="00A01D5E" w:rsidTr="00FB622D">
        <w:trPr>
          <w:trHeight w:val="551"/>
        </w:trPr>
        <w:tc>
          <w:tcPr>
            <w:tcW w:w="3599" w:type="dxa"/>
          </w:tcPr>
          <w:p w:rsidR="00FB622D" w:rsidRPr="00A01D5E" w:rsidRDefault="00124594" w:rsidP="00D44FCC">
            <w:pPr>
              <w:rPr>
                <w:sz w:val="24"/>
                <w:szCs w:val="24"/>
              </w:rPr>
            </w:pPr>
            <w:r w:rsidRPr="00A01D5E">
              <w:rPr>
                <w:sz w:val="24"/>
                <w:szCs w:val="24"/>
              </w:rPr>
              <w:t>Admin</w:t>
            </w:r>
          </w:p>
        </w:tc>
        <w:tc>
          <w:tcPr>
            <w:tcW w:w="3599" w:type="dxa"/>
          </w:tcPr>
          <w:p w:rsidR="00FB622D" w:rsidRPr="00A01D5E" w:rsidRDefault="00124594" w:rsidP="00D44FCC">
            <w:pPr>
              <w:rPr>
                <w:sz w:val="24"/>
                <w:szCs w:val="24"/>
              </w:rPr>
            </w:pPr>
            <w:r w:rsidRPr="00A01D5E">
              <w:rPr>
                <w:sz w:val="24"/>
                <w:szCs w:val="24"/>
              </w:rPr>
              <w:t xml:space="preserve">Admin Can See All Details of Students, Facility, </w:t>
            </w:r>
            <w:r w:rsidR="00AE1011" w:rsidRPr="00A01D5E">
              <w:rPr>
                <w:sz w:val="24"/>
                <w:szCs w:val="24"/>
              </w:rPr>
              <w:t>BDM,</w:t>
            </w:r>
            <w:r w:rsidRPr="00A01D5E">
              <w:rPr>
                <w:sz w:val="24"/>
                <w:szCs w:val="24"/>
              </w:rPr>
              <w:t xml:space="preserve"> and Their Activity’s.</w:t>
            </w:r>
          </w:p>
        </w:tc>
        <w:tc>
          <w:tcPr>
            <w:tcW w:w="3601" w:type="dxa"/>
          </w:tcPr>
          <w:p w:rsidR="00FB622D" w:rsidRPr="00A01D5E" w:rsidRDefault="00AE1011" w:rsidP="00D44FCC">
            <w:pPr>
              <w:rPr>
                <w:sz w:val="24"/>
                <w:szCs w:val="24"/>
              </w:rPr>
            </w:pPr>
            <w:r w:rsidRPr="00A01D5E">
              <w:rPr>
                <w:sz w:val="24"/>
                <w:szCs w:val="24"/>
              </w:rPr>
              <w:t>Admin Can view all The Data.</w:t>
            </w:r>
          </w:p>
        </w:tc>
      </w:tr>
      <w:tr w:rsidR="00FB622D" w:rsidRPr="00A01D5E" w:rsidTr="00FB622D">
        <w:trPr>
          <w:trHeight w:val="579"/>
        </w:trPr>
        <w:tc>
          <w:tcPr>
            <w:tcW w:w="3599" w:type="dxa"/>
          </w:tcPr>
          <w:p w:rsidR="00FB622D" w:rsidRPr="00A01D5E" w:rsidRDefault="00B17CC2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Counsullar </w:t>
            </w:r>
          </w:p>
        </w:tc>
        <w:tc>
          <w:tcPr>
            <w:tcW w:w="3599" w:type="dxa"/>
          </w:tcPr>
          <w:p w:rsidR="00FB622D" w:rsidRPr="00A01D5E" w:rsidRDefault="00B17CC2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Counsullar is perform some operations of Students.</w:t>
            </w:r>
          </w:p>
        </w:tc>
        <w:tc>
          <w:tcPr>
            <w:tcW w:w="3601" w:type="dxa"/>
          </w:tcPr>
          <w:p w:rsidR="00FB622D" w:rsidRPr="00A01D5E" w:rsidRDefault="00B17CC2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Counsullar Can Add/Edit/Update information about Student.</w:t>
            </w:r>
          </w:p>
        </w:tc>
      </w:tr>
      <w:tr w:rsidR="00FB622D" w:rsidRPr="00A01D5E" w:rsidTr="00FB622D">
        <w:trPr>
          <w:trHeight w:val="579"/>
        </w:trPr>
        <w:tc>
          <w:tcPr>
            <w:tcW w:w="3599" w:type="dxa"/>
          </w:tcPr>
          <w:p w:rsidR="00FB622D" w:rsidRPr="00A01D5E" w:rsidRDefault="00B17CC2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3599" w:type="dxa"/>
          </w:tcPr>
          <w:p w:rsidR="00FB622D" w:rsidRPr="00A01D5E" w:rsidRDefault="00B17CC2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are joined in the Golars.  </w:t>
            </w:r>
          </w:p>
        </w:tc>
        <w:tc>
          <w:tcPr>
            <w:tcW w:w="3601" w:type="dxa"/>
          </w:tcPr>
          <w:p w:rsidR="00FB622D" w:rsidRPr="00A01D5E" w:rsidRDefault="00B17CC2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Can See Missing Classes and </w:t>
            </w:r>
            <w:r w:rsidR="00BC328A">
              <w:rPr>
                <w:sz w:val="24"/>
                <w:szCs w:val="24"/>
              </w:rPr>
              <w:t>Write an Exam.</w:t>
            </w:r>
          </w:p>
        </w:tc>
      </w:tr>
      <w:tr w:rsidR="00FB622D" w:rsidRPr="00A01D5E" w:rsidTr="00FB622D">
        <w:trPr>
          <w:trHeight w:val="551"/>
        </w:trPr>
        <w:tc>
          <w:tcPr>
            <w:tcW w:w="3599" w:type="dxa"/>
          </w:tcPr>
          <w:p w:rsidR="00FB622D" w:rsidRPr="00A01D5E" w:rsidRDefault="00BC328A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BDM</w:t>
            </w:r>
          </w:p>
        </w:tc>
        <w:tc>
          <w:tcPr>
            <w:tcW w:w="3599" w:type="dxa"/>
          </w:tcPr>
          <w:p w:rsidR="00FB622D" w:rsidRPr="00A01D5E" w:rsidRDefault="00FB622D" w:rsidP="00D44FCC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FB622D" w:rsidRPr="00A01D5E" w:rsidRDefault="00FB622D" w:rsidP="00D44FCC">
            <w:pPr>
              <w:rPr>
                <w:sz w:val="24"/>
                <w:szCs w:val="24"/>
              </w:rPr>
            </w:pPr>
          </w:p>
        </w:tc>
      </w:tr>
      <w:tr w:rsidR="00FB622D" w:rsidRPr="00A01D5E" w:rsidTr="00FB622D">
        <w:trPr>
          <w:trHeight w:val="579"/>
        </w:trPr>
        <w:tc>
          <w:tcPr>
            <w:tcW w:w="3599" w:type="dxa"/>
          </w:tcPr>
          <w:p w:rsidR="00FB622D" w:rsidRPr="00A01D5E" w:rsidRDefault="00BC328A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</w:t>
            </w:r>
          </w:p>
        </w:tc>
        <w:tc>
          <w:tcPr>
            <w:tcW w:w="3599" w:type="dxa"/>
          </w:tcPr>
          <w:p w:rsidR="00FB622D" w:rsidRPr="00A01D5E" w:rsidRDefault="00BC328A" w:rsidP="00D44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See the Students Performance &amp; Activity’s in Gloars.</w:t>
            </w:r>
          </w:p>
        </w:tc>
        <w:tc>
          <w:tcPr>
            <w:tcW w:w="3601" w:type="dxa"/>
          </w:tcPr>
          <w:p w:rsidR="00FB622D" w:rsidRPr="00A01D5E" w:rsidRDefault="00FB622D" w:rsidP="00D44FCC">
            <w:pPr>
              <w:rPr>
                <w:sz w:val="24"/>
                <w:szCs w:val="24"/>
              </w:rPr>
            </w:pPr>
          </w:p>
        </w:tc>
      </w:tr>
    </w:tbl>
    <w:p w:rsidR="00292A4A" w:rsidRPr="00647E87" w:rsidRDefault="00292A4A" w:rsidP="00292A4A">
      <w:pPr>
        <w:pStyle w:val="Heading1"/>
        <w:rPr>
          <w:b/>
          <w:color w:val="00B0F0"/>
          <w:sz w:val="24"/>
          <w:szCs w:val="24"/>
        </w:rPr>
      </w:pPr>
      <w:bookmarkStart w:id="0" w:name="_GoBack"/>
      <w:bookmarkEnd w:id="0"/>
      <w:r>
        <w:rPr>
          <w:b/>
          <w:color w:val="00B0F0"/>
          <w:sz w:val="24"/>
          <w:szCs w:val="24"/>
        </w:rPr>
        <w:t>Project Roles</w:t>
      </w:r>
      <w:r w:rsidRPr="00647E87">
        <w:rPr>
          <w:b/>
          <w:color w:val="00B0F0"/>
          <w:sz w:val="24"/>
          <w:szCs w:val="24"/>
        </w:rPr>
        <w:t>:</w:t>
      </w:r>
    </w:p>
    <w:p w:rsidR="00292A4A" w:rsidRDefault="00292A4A" w:rsidP="00D44FCC">
      <w:pPr>
        <w:rPr>
          <w:sz w:val="28"/>
          <w:szCs w:val="28"/>
        </w:rPr>
      </w:pPr>
    </w:p>
    <w:p w:rsidR="00BE0DE7" w:rsidRDefault="00BE0DE7" w:rsidP="00D44FCC">
      <w:pPr>
        <w:rPr>
          <w:sz w:val="28"/>
          <w:szCs w:val="28"/>
        </w:rPr>
      </w:pPr>
    </w:p>
    <w:p w:rsidR="00BE0DE7" w:rsidRPr="00E5764C" w:rsidRDefault="00BE0DE7" w:rsidP="00D44FCC">
      <w:pPr>
        <w:rPr>
          <w:sz w:val="28"/>
          <w:szCs w:val="28"/>
        </w:rPr>
      </w:pPr>
    </w:p>
    <w:sectPr w:rsidR="00BE0DE7" w:rsidRPr="00E5764C" w:rsidSect="00B82A0D">
      <w:headerReference w:type="default" r:id="rId11"/>
      <w:footerReference w:type="default" r:id="rId12"/>
      <w:pgSz w:w="12240" w:h="15840"/>
      <w:pgMar w:top="108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37" w:rsidRDefault="00310437">
      <w:pPr>
        <w:spacing w:after="0" w:line="240" w:lineRule="auto"/>
      </w:pPr>
      <w:r>
        <w:separator/>
      </w:r>
    </w:p>
  </w:endnote>
  <w:endnote w:type="continuationSeparator" w:id="0">
    <w:p w:rsidR="00310437" w:rsidRDefault="0031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98E" w:rsidRPr="00B82A0D" w:rsidRDefault="00B82A0D">
    <w:pPr>
      <w:pStyle w:val="Footer"/>
      <w:rPr>
        <w:color w:val="00B0F0"/>
      </w:rPr>
    </w:pPr>
    <w:r w:rsidRPr="00647E87">
      <w:rPr>
        <w:b/>
        <w:color w:val="00B0F0"/>
        <w:sz w:val="18"/>
        <w:szCs w:val="18"/>
      </w:rPr>
      <w:t>Golars networks Pvt Ltd</w:t>
    </w:r>
    <w:r w:rsidR="00647E87" w:rsidRPr="00647E87">
      <w:rPr>
        <w:color w:val="00B0F0"/>
        <w:sz w:val="18"/>
        <w:szCs w:val="18"/>
      </w:rPr>
      <w:t>.</w:t>
    </w:r>
    <w:r w:rsidR="00052889" w:rsidRPr="00B82A0D">
      <w:rPr>
        <w:color w:val="00B0F0"/>
      </w:rPr>
      <w:ptab w:relativeTo="margin" w:alignment="right" w:leader="none"/>
    </w:r>
    <w:r w:rsidR="00052889" w:rsidRPr="00647E87">
      <w:rPr>
        <w:color w:val="00B0F0"/>
        <w:sz w:val="18"/>
        <w:szCs w:val="18"/>
      </w:rPr>
      <w:fldChar w:fldCharType="begin"/>
    </w:r>
    <w:r w:rsidR="00052889" w:rsidRPr="00647E87">
      <w:rPr>
        <w:color w:val="00B0F0"/>
        <w:sz w:val="18"/>
        <w:szCs w:val="18"/>
      </w:rPr>
      <w:instrText xml:space="preserve"> PAGE   \* MERGEFORMAT </w:instrText>
    </w:r>
    <w:r w:rsidR="00052889" w:rsidRPr="00647E87">
      <w:rPr>
        <w:color w:val="00B0F0"/>
        <w:sz w:val="18"/>
        <w:szCs w:val="18"/>
      </w:rPr>
      <w:fldChar w:fldCharType="separate"/>
    </w:r>
    <w:r w:rsidR="00292A4A">
      <w:rPr>
        <w:noProof/>
        <w:color w:val="00B0F0"/>
        <w:sz w:val="18"/>
        <w:szCs w:val="18"/>
      </w:rPr>
      <w:t>4</w:t>
    </w:r>
    <w:r w:rsidR="00052889" w:rsidRPr="00647E87">
      <w:rPr>
        <w:noProof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37" w:rsidRDefault="00310437">
      <w:pPr>
        <w:spacing w:after="0" w:line="240" w:lineRule="auto"/>
      </w:pPr>
      <w:r>
        <w:separator/>
      </w:r>
    </w:p>
  </w:footnote>
  <w:footnote w:type="continuationSeparator" w:id="0">
    <w:p w:rsidR="00310437" w:rsidRDefault="0031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0D" w:rsidRPr="0005745E" w:rsidRDefault="00B82A0D" w:rsidP="0005745E">
    <w:pPr>
      <w:pStyle w:val="Header"/>
      <w:jc w:val="center"/>
      <w:rPr>
        <w:color w:val="0070C0"/>
      </w:rPr>
    </w:pPr>
    <w:r w:rsidRPr="0005745E">
      <w:rPr>
        <w:b/>
        <w:color w:val="0070C0"/>
        <w:sz w:val="32"/>
        <w:szCs w:val="32"/>
      </w:rPr>
      <w:t>Client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618E10E"/>
    <w:lvl w:ilvl="0">
      <w:start w:val="1"/>
      <w:numFmt w:val="bullet"/>
      <w:lvlText w:val="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</w:abstractNum>
  <w:abstractNum w:abstractNumId="1" w15:restartNumberingAfterBreak="0">
    <w:nsid w:val="FFFFFF89"/>
    <w:multiLevelType w:val="singleLevel"/>
    <w:tmpl w:val="223226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6B45CC"/>
    <w:multiLevelType w:val="hybridMultilevel"/>
    <w:tmpl w:val="AB28CA54"/>
    <w:lvl w:ilvl="0" w:tplc="F32219A8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8943F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5E99"/>
    <w:multiLevelType w:val="hybridMultilevel"/>
    <w:tmpl w:val="39BEA392"/>
    <w:lvl w:ilvl="0" w:tplc="DCBC9E3A">
      <w:start w:val="1"/>
      <w:numFmt w:val="bullet"/>
      <w:lvlText w:val="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F0BB44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012E"/>
    <w:multiLevelType w:val="hybridMultilevel"/>
    <w:tmpl w:val="BC1C06D0"/>
    <w:lvl w:ilvl="0" w:tplc="92DC77B4">
      <w:start w:val="1"/>
      <w:numFmt w:val="bullet"/>
      <w:pStyle w:val="ListBullet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2142"/>
    <w:multiLevelType w:val="hybridMultilevel"/>
    <w:tmpl w:val="C03A242E"/>
    <w:lvl w:ilvl="0" w:tplc="48844252">
      <w:start w:val="1"/>
      <w:numFmt w:val="bullet"/>
      <w:pStyle w:val="HighRis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8943F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523DD"/>
    <w:multiLevelType w:val="hybridMultilevel"/>
    <w:tmpl w:val="FEE06C24"/>
    <w:lvl w:ilvl="0" w:tplc="3D6A855A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3697"/>
    <w:multiLevelType w:val="hybridMultilevel"/>
    <w:tmpl w:val="96363118"/>
    <w:lvl w:ilvl="0" w:tplc="BCD6038E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0BB44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C592A"/>
    <w:multiLevelType w:val="hybridMultilevel"/>
    <w:tmpl w:val="D1E83F9A"/>
    <w:lvl w:ilvl="0" w:tplc="666E03C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38B2D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AC59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824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E7E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8E3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818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7E3BC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2C7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775D7"/>
    <w:multiLevelType w:val="hybridMultilevel"/>
    <w:tmpl w:val="10CCAD98"/>
    <w:lvl w:ilvl="0" w:tplc="D20CD686">
      <w:start w:val="1"/>
      <w:numFmt w:val="bullet"/>
      <w:pStyle w:val="AtRis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0BB44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B2E97"/>
    <w:multiLevelType w:val="hybridMultilevel"/>
    <w:tmpl w:val="29F63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D5A"/>
    <w:multiLevelType w:val="hybridMultilevel"/>
    <w:tmpl w:val="D3C019A2"/>
    <w:lvl w:ilvl="0" w:tplc="78D294C6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24F4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25B1E"/>
    <w:multiLevelType w:val="hybridMultilevel"/>
    <w:tmpl w:val="8D405E96"/>
    <w:lvl w:ilvl="0" w:tplc="162622AA">
      <w:start w:val="1"/>
      <w:numFmt w:val="bullet"/>
      <w:pStyle w:val="OffTrac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24F4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5F5E"/>
    <w:multiLevelType w:val="hybridMultilevel"/>
    <w:tmpl w:val="FC1AF9FC"/>
    <w:lvl w:ilvl="0" w:tplc="B1E0868A">
      <w:start w:val="1"/>
      <w:numFmt w:val="bullet"/>
      <w:pStyle w:val="OnTrac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3"/>
  </w:num>
  <w:num w:numId="20">
    <w:abstractNumId w:val="13"/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9"/>
  </w:num>
  <w:num w:numId="25">
    <w:abstractNumId w:val="5"/>
    <w:lvlOverride w:ilvl="0">
      <w:startOverride w:val="1"/>
    </w:lvlOverride>
  </w:num>
  <w:num w:numId="26">
    <w:abstractNumId w:val="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D"/>
    <w:rsid w:val="00044974"/>
    <w:rsid w:val="00052889"/>
    <w:rsid w:val="0005745E"/>
    <w:rsid w:val="000964D5"/>
    <w:rsid w:val="000D077C"/>
    <w:rsid w:val="000E51DD"/>
    <w:rsid w:val="000F7A97"/>
    <w:rsid w:val="00124594"/>
    <w:rsid w:val="00125783"/>
    <w:rsid w:val="00166B2E"/>
    <w:rsid w:val="00170588"/>
    <w:rsid w:val="00194931"/>
    <w:rsid w:val="0019712A"/>
    <w:rsid w:val="001D4F39"/>
    <w:rsid w:val="001E2F1B"/>
    <w:rsid w:val="00240EDC"/>
    <w:rsid w:val="00292A4A"/>
    <w:rsid w:val="002A4047"/>
    <w:rsid w:val="002D2BAB"/>
    <w:rsid w:val="00310437"/>
    <w:rsid w:val="003539D2"/>
    <w:rsid w:val="003625B0"/>
    <w:rsid w:val="00390D9D"/>
    <w:rsid w:val="00472DBB"/>
    <w:rsid w:val="00495864"/>
    <w:rsid w:val="004D6003"/>
    <w:rsid w:val="004F5821"/>
    <w:rsid w:val="00575D6C"/>
    <w:rsid w:val="00590A9B"/>
    <w:rsid w:val="006131E9"/>
    <w:rsid w:val="00624956"/>
    <w:rsid w:val="00624FB2"/>
    <w:rsid w:val="00646217"/>
    <w:rsid w:val="00647E87"/>
    <w:rsid w:val="006B2C14"/>
    <w:rsid w:val="006D567C"/>
    <w:rsid w:val="007204CE"/>
    <w:rsid w:val="00766E04"/>
    <w:rsid w:val="00784A48"/>
    <w:rsid w:val="00785C56"/>
    <w:rsid w:val="007F0167"/>
    <w:rsid w:val="007F74FD"/>
    <w:rsid w:val="0082363D"/>
    <w:rsid w:val="008345B0"/>
    <w:rsid w:val="00862175"/>
    <w:rsid w:val="0087332F"/>
    <w:rsid w:val="00917F34"/>
    <w:rsid w:val="00922A53"/>
    <w:rsid w:val="00937052"/>
    <w:rsid w:val="009401E2"/>
    <w:rsid w:val="009D2D0A"/>
    <w:rsid w:val="009D3522"/>
    <w:rsid w:val="00A01D5E"/>
    <w:rsid w:val="00A06241"/>
    <w:rsid w:val="00A54FC9"/>
    <w:rsid w:val="00A965E6"/>
    <w:rsid w:val="00AE1011"/>
    <w:rsid w:val="00B17CC2"/>
    <w:rsid w:val="00B4098E"/>
    <w:rsid w:val="00B71D36"/>
    <w:rsid w:val="00B82A0D"/>
    <w:rsid w:val="00B920B5"/>
    <w:rsid w:val="00B97306"/>
    <w:rsid w:val="00BC328A"/>
    <w:rsid w:val="00BD33AE"/>
    <w:rsid w:val="00BE0DE7"/>
    <w:rsid w:val="00C00350"/>
    <w:rsid w:val="00C25E8D"/>
    <w:rsid w:val="00C50623"/>
    <w:rsid w:val="00D231C4"/>
    <w:rsid w:val="00D443EB"/>
    <w:rsid w:val="00D44FCC"/>
    <w:rsid w:val="00D53D74"/>
    <w:rsid w:val="00D727E0"/>
    <w:rsid w:val="00D84D59"/>
    <w:rsid w:val="00D90E86"/>
    <w:rsid w:val="00D969C9"/>
    <w:rsid w:val="00DA56F5"/>
    <w:rsid w:val="00DA5FF3"/>
    <w:rsid w:val="00DB374F"/>
    <w:rsid w:val="00DC2412"/>
    <w:rsid w:val="00E5764C"/>
    <w:rsid w:val="00EC540D"/>
    <w:rsid w:val="00EE4427"/>
    <w:rsid w:val="00EE66CF"/>
    <w:rsid w:val="00F0352B"/>
    <w:rsid w:val="00F667CE"/>
    <w:rsid w:val="00FB622D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35F5"/>
  <w15:chartTrackingRefBased/>
  <w15:docId w15:val="{198E81E1-6AC7-4C07-9DE5-86BE1CF6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24F4F" w:themeColor="accent1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sz w:val="16"/>
      <w:szCs w:val="16"/>
    </w:rPr>
  </w:style>
  <w:style w:type="paragraph" w:styleId="ListBullet2">
    <w:name w:val="List Bullet 2"/>
    <w:basedOn w:val="Normal"/>
    <w:uiPriority w:val="8"/>
    <w:unhideWhenUsed/>
    <w:qFormat/>
    <w:pPr>
      <w:numPr>
        <w:numId w:val="7"/>
      </w:numPr>
      <w:spacing w:after="60" w:line="240" w:lineRule="auto"/>
    </w:pPr>
    <w:rPr>
      <w:rFonts w:asciiTheme="majorHAnsi" w:eastAsiaTheme="majorEastAsia" w:hAnsiTheme="majorHAnsi" w:cstheme="majorBidi"/>
      <w:color w:val="9B9482" w:themeColor="text2" w:themeTint="99"/>
      <w:sz w:val="14"/>
      <w:szCs w:val="14"/>
    </w:rPr>
  </w:style>
  <w:style w:type="table" w:customStyle="1" w:styleId="ProjectStatusReport">
    <w:name w:val="Project Status Report"/>
    <w:basedOn w:val="TableNormal"/>
    <w:uiPriority w:val="99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1"/>
    <w:qFormat/>
    <w:pPr>
      <w:numPr>
        <w:numId w:val="11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2"/>
    <w:qFormat/>
    <w:pPr>
      <w:numPr>
        <w:numId w:val="24"/>
      </w:numPr>
    </w:pPr>
  </w:style>
  <w:style w:type="paragraph" w:customStyle="1" w:styleId="HighRisk">
    <w:name w:val="High Risk"/>
    <w:basedOn w:val="OnTrack"/>
    <w:uiPriority w:val="2"/>
    <w:qFormat/>
    <w:pPr>
      <w:numPr>
        <w:numId w:val="15"/>
      </w:numPr>
    </w:pPr>
  </w:style>
  <w:style w:type="paragraph" w:customStyle="1" w:styleId="OffTrack">
    <w:name w:val="Off Track"/>
    <w:basedOn w:val="OnTrack"/>
    <w:uiPriority w:val="2"/>
    <w:qFormat/>
    <w:pPr>
      <w:numPr>
        <w:numId w:val="17"/>
      </w:numPr>
    </w:pPr>
  </w:style>
  <w:style w:type="paragraph" w:styleId="NoSpacing">
    <w:name w:val="No Spacing"/>
    <w:uiPriority w:val="8"/>
    <w:qFormat/>
    <w:pPr>
      <w:spacing w:after="0" w:line="288" w:lineRule="auto"/>
    </w:p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paragraph" w:styleId="ListBullet">
    <w:name w:val="List Bullet"/>
    <w:basedOn w:val="Normal"/>
    <w:uiPriority w:val="8"/>
    <w:unhideWhenUsed/>
    <w:qFormat/>
    <w:pPr>
      <w:numPr>
        <w:numId w:val="26"/>
      </w:numPr>
      <w:contextualSpacing/>
    </w:pPr>
  </w:style>
  <w:style w:type="character" w:styleId="Emphasis">
    <w:name w:val="Emphasis"/>
    <w:basedOn w:val="DefaultParagraphFont"/>
    <w:uiPriority w:val="6"/>
    <w:unhideWhenUsed/>
    <w:qFormat/>
    <w:rPr>
      <w:b/>
      <w:bCs/>
      <w:caps/>
      <w:smallCap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F24F4F" w:themeColor="accent1"/>
      <w:sz w:val="16"/>
      <w:szCs w:val="16"/>
    </w:rPr>
  </w:style>
  <w:style w:type="paragraph" w:customStyle="1" w:styleId="Contactinfo">
    <w:name w:val="Contact info"/>
    <w:basedOn w:val="Normal"/>
    <w:uiPriority w:val="1"/>
    <w:qFormat/>
    <w:rsid w:val="00C50623"/>
    <w:pPr>
      <w:spacing w:after="0" w:line="240" w:lineRule="auto"/>
      <w:ind w:left="72" w:right="72"/>
      <w:jc w:val="right"/>
    </w:pPr>
    <w:rPr>
      <w:caps/>
      <w:color w:val="auto"/>
      <w:kern w:val="22"/>
      <w:sz w:val="22"/>
      <w:szCs w:val="22"/>
      <w14:ligatures w14:val="standard"/>
    </w:rPr>
  </w:style>
  <w:style w:type="paragraph" w:styleId="ListParagraph">
    <w:name w:val="List Paragraph"/>
    <w:basedOn w:val="Normal"/>
    <w:uiPriority w:val="34"/>
    <w:unhideWhenUsed/>
    <w:qFormat/>
    <w:rsid w:val="00EE66C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95864"/>
    <w:rPr>
      <w:rFonts w:asciiTheme="majorHAnsi" w:eastAsiaTheme="majorEastAsia" w:hAnsiTheme="majorHAnsi" w:cstheme="majorBidi"/>
      <w:color w:val="940B0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9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45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da.satish\AppData\Roaming\Microsoft\Templates\Project%20status%20report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383A51B4434B50B84F72D7B312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06B0-5F1B-4B4E-83CF-5942C7C0F4D3}"/>
      </w:docPartPr>
      <w:docPartBody>
        <w:p w:rsidR="00B81867" w:rsidRDefault="00322036" w:rsidP="00322036">
          <w:pPr>
            <w:pStyle w:val="F9383A51B4434B50B84F72D7B31250FB"/>
          </w:pPr>
          <w:r>
            <w:t>[company name]</w:t>
          </w:r>
        </w:p>
      </w:docPartBody>
    </w:docPart>
    <w:docPart>
      <w:docPartPr>
        <w:name w:val="8CD7DF552E05443DB01D748FE936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388C2-61E2-4E77-8AE9-1D7B65B33461}"/>
      </w:docPartPr>
      <w:docPartBody>
        <w:p w:rsidR="00B81867" w:rsidRDefault="00322036" w:rsidP="00322036">
          <w:pPr>
            <w:pStyle w:val="8CD7DF552E05443DB01D748FE9361628"/>
          </w:pPr>
          <w: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36"/>
    <w:rsid w:val="00322036"/>
    <w:rsid w:val="005C525C"/>
    <w:rsid w:val="008F373C"/>
    <w:rsid w:val="00B81867"/>
    <w:rsid w:val="00B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EA61D4062B44E08980E02EF377D391">
    <w:name w:val="32EA61D4062B44E08980E02EF377D391"/>
  </w:style>
  <w:style w:type="paragraph" w:customStyle="1" w:styleId="A86ABC3FE9934B21BC320B3A6BB36729">
    <w:name w:val="A86ABC3FE9934B21BC320B3A6BB36729"/>
  </w:style>
  <w:style w:type="paragraph" w:customStyle="1" w:styleId="DD18EDE2EFC741F6AFBAF8AC2D5188F3">
    <w:name w:val="DD18EDE2EFC741F6AFBAF8AC2D5188F3"/>
  </w:style>
  <w:style w:type="character" w:styleId="Emphasis">
    <w:name w:val="Emphasis"/>
    <w:basedOn w:val="DefaultParagraphFont"/>
    <w:uiPriority w:val="6"/>
    <w:unhideWhenUsed/>
    <w:qFormat/>
    <w:rPr>
      <w:b/>
      <w:bCs/>
      <w:caps/>
      <w:smallCaps w:val="0"/>
    </w:rPr>
  </w:style>
  <w:style w:type="paragraph" w:customStyle="1" w:styleId="EF1F1FE7DED54DCEA750389FDFC56B0F">
    <w:name w:val="EF1F1FE7DED54DCEA750389FDFC56B0F"/>
  </w:style>
  <w:style w:type="paragraph" w:customStyle="1" w:styleId="6FEF01F810814499BE9A602BAB44FB88">
    <w:name w:val="6FEF01F810814499BE9A602BAB44FB88"/>
  </w:style>
  <w:style w:type="paragraph" w:customStyle="1" w:styleId="18479330F304477D9846E1B6EE551C3D">
    <w:name w:val="18479330F304477D9846E1B6EE551C3D"/>
  </w:style>
  <w:style w:type="paragraph" w:customStyle="1" w:styleId="A35FFC4F94C9433DB7BEC0D74BD97A6F">
    <w:name w:val="A35FFC4F94C9433DB7BEC0D74BD97A6F"/>
  </w:style>
  <w:style w:type="paragraph" w:customStyle="1" w:styleId="F7EBEDEB5D5C4694B79E4AD1EA899E21">
    <w:name w:val="F7EBEDEB5D5C4694B79E4AD1EA899E21"/>
  </w:style>
  <w:style w:type="paragraph" w:customStyle="1" w:styleId="FCD88A63C9614A229CB4FCA5BDF99F6F">
    <w:name w:val="FCD88A63C9614A229CB4FCA5BDF99F6F"/>
  </w:style>
  <w:style w:type="paragraph" w:customStyle="1" w:styleId="57B714BE2CED4E2098C183F7594952B1">
    <w:name w:val="57B714BE2CED4E2098C183F7594952B1"/>
  </w:style>
  <w:style w:type="paragraph" w:customStyle="1" w:styleId="F8E79D493DC941E4A391621E9125F34D">
    <w:name w:val="F8E79D493DC941E4A391621E9125F34D"/>
  </w:style>
  <w:style w:type="paragraph" w:customStyle="1" w:styleId="F975DC21E87048FD9F7FD2A99D99F3D4">
    <w:name w:val="F975DC21E87048FD9F7FD2A99D99F3D4"/>
  </w:style>
  <w:style w:type="paragraph" w:customStyle="1" w:styleId="3B3010FDC2A94AAEAEC19974C210A6F5">
    <w:name w:val="3B3010FDC2A94AAEAEC19974C210A6F5"/>
  </w:style>
  <w:style w:type="paragraph" w:customStyle="1" w:styleId="C2AA618FC4FB4B678623E735A36AB7B6">
    <w:name w:val="C2AA618FC4FB4B678623E735A36AB7B6"/>
  </w:style>
  <w:style w:type="paragraph" w:customStyle="1" w:styleId="FC893217435742D7925813DF4127ED0E">
    <w:name w:val="FC893217435742D7925813DF4127ED0E"/>
  </w:style>
  <w:style w:type="paragraph" w:customStyle="1" w:styleId="EE249C922F2D47029167CA7C59AEB226">
    <w:name w:val="EE249C922F2D47029167CA7C59AEB226"/>
  </w:style>
  <w:style w:type="paragraph" w:customStyle="1" w:styleId="F3B1EF1F34D34E77A3E5D4095E62ABE6">
    <w:name w:val="F3B1EF1F34D34E77A3E5D4095E62ABE6"/>
  </w:style>
  <w:style w:type="paragraph" w:customStyle="1" w:styleId="313D8ABF70184F2C90184AF85445E248">
    <w:name w:val="313D8ABF70184F2C90184AF85445E248"/>
  </w:style>
  <w:style w:type="character" w:styleId="Strong">
    <w:name w:val="Strong"/>
    <w:basedOn w:val="DefaultParagraphFont"/>
    <w:uiPriority w:val="6"/>
    <w:unhideWhenUsed/>
    <w:qFormat/>
    <w:rPr>
      <w:b/>
      <w:bCs/>
    </w:rPr>
  </w:style>
  <w:style w:type="paragraph" w:customStyle="1" w:styleId="E60511F11D024B9881A24D166CDA1436">
    <w:name w:val="E60511F11D024B9881A24D166CDA1436"/>
  </w:style>
  <w:style w:type="paragraph" w:customStyle="1" w:styleId="58C3064E1E5246F6A35FA8B2EB0C5E85">
    <w:name w:val="58C3064E1E5246F6A35FA8B2EB0C5E85"/>
  </w:style>
  <w:style w:type="paragraph" w:customStyle="1" w:styleId="7F92894D3F6147D58EE9AA1CC8BC5D29">
    <w:name w:val="7F92894D3F6147D58EE9AA1CC8BC5D29"/>
  </w:style>
  <w:style w:type="paragraph" w:customStyle="1" w:styleId="DB668D20AD334C4DBF6D10182C0637F7">
    <w:name w:val="DB668D20AD334C4DBF6D10182C0637F7"/>
  </w:style>
  <w:style w:type="paragraph" w:customStyle="1" w:styleId="D23F5A0281764D7BBA01B12240C5C655">
    <w:name w:val="D23F5A0281764D7BBA01B12240C5C655"/>
  </w:style>
  <w:style w:type="paragraph" w:customStyle="1" w:styleId="85AB048FB78F4BA49E31CC32F5DCB06A">
    <w:name w:val="85AB048FB78F4BA49E31CC32F5DCB06A"/>
  </w:style>
  <w:style w:type="paragraph" w:customStyle="1" w:styleId="F9383A51B4434B50B84F72D7B31250FB">
    <w:name w:val="F9383A51B4434B50B84F72D7B31250FB"/>
    <w:rsid w:val="00322036"/>
  </w:style>
  <w:style w:type="paragraph" w:customStyle="1" w:styleId="0401D732B7F54E24B51E41EB7DCCD102">
    <w:name w:val="0401D732B7F54E24B51E41EB7DCCD102"/>
    <w:rsid w:val="00322036"/>
  </w:style>
  <w:style w:type="paragraph" w:customStyle="1" w:styleId="8CD7DF552E05443DB01D748FE9361628">
    <w:name w:val="8CD7DF552E05443DB01D748FE9361628"/>
    <w:rsid w:val="00322036"/>
  </w:style>
  <w:style w:type="paragraph" w:customStyle="1" w:styleId="62BF32241C44449EBABA7DA80782CE8F">
    <w:name w:val="62BF32241C44449EBABA7DA80782CE8F"/>
    <w:rsid w:val="00B81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#170/67,171, Balaji Empire, Hitech City.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68F8BC-66B7-4312-AF07-BDB1B6F56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4CF59-EF45-492B-BB28-3A13F7D0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(Red design)</Template>
  <TotalTime>1295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GOLARS NETWORKS PVT LTD.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 Satish</dc:creator>
  <cp:keywords/>
  <dc:description/>
  <cp:lastModifiedBy>Danda Satish</cp:lastModifiedBy>
  <cp:revision>57</cp:revision>
  <cp:lastPrinted>2012-12-03T18:15:00Z</cp:lastPrinted>
  <dcterms:created xsi:type="dcterms:W3CDTF">2017-02-06T09:54:00Z</dcterms:created>
  <dcterms:modified xsi:type="dcterms:W3CDTF">2017-02-07T09:20:00Z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TC039786279991</vt:lpwstr>
  </property>
</Properties>
</file>